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0735" w14:textId="77777777" w:rsidR="0018059A" w:rsidRDefault="0018059A">
      <w:pPr>
        <w:pStyle w:val="GDDatum"/>
      </w:pPr>
      <w:r>
        <w:t>Pfarrverband Ainring</w:t>
      </w:r>
      <w:r>
        <w:br/>
        <w:t>22.02.2025 - 02.03.2025</w:t>
      </w:r>
    </w:p>
    <w:p w14:paraId="0BF0B9FD" w14:textId="77777777" w:rsidR="001E2A95" w:rsidRDefault="001E2A95">
      <w:pPr>
        <w:pStyle w:val="Tag"/>
        <w:rPr>
          <w:u w:val="single"/>
        </w:rPr>
      </w:pPr>
    </w:p>
    <w:p w14:paraId="3785222B" w14:textId="4E2560AB" w:rsidR="0018059A" w:rsidRDefault="0018059A">
      <w:pPr>
        <w:pStyle w:val="Tag"/>
      </w:pPr>
      <w:r>
        <w:rPr>
          <w:u w:val="single"/>
        </w:rPr>
        <w:t>22. 02. Samstag</w:t>
      </w:r>
      <w:r>
        <w:tab/>
      </w:r>
      <w:r>
        <w:rPr>
          <w:b w:val="0"/>
          <w:bCs/>
          <w:u w:val="single"/>
        </w:rPr>
        <w:t xml:space="preserve">KATHEDRA PETRI </w:t>
      </w:r>
    </w:p>
    <w:p w14:paraId="097CA204" w14:textId="77777777" w:rsidR="0018059A" w:rsidRDefault="0018059A" w:rsidP="001E2A95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0D60377E" w14:textId="77777777" w:rsidR="0018059A" w:rsidRDefault="0018059A" w:rsidP="001E2A95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1E2A95">
        <w:rPr>
          <w:b/>
          <w:bCs/>
        </w:rPr>
        <w:t>Hl. Messe -</w:t>
      </w:r>
      <w:r>
        <w:t xml:space="preserve"> </w:t>
      </w:r>
      <w:r>
        <w:br/>
        <w:t xml:space="preserve">f. Vater, Opa u. Uropa Karl Pauli z. 20. Todestag - f. Ehefrau Brigitte Berthold z. Geburtstag - </w:t>
      </w:r>
      <w:proofErr w:type="spellStart"/>
      <w:r>
        <w:t>Donederfam</w:t>
      </w:r>
      <w:proofErr w:type="spellEnd"/>
      <w:r>
        <w:t xml:space="preserve">. f. Ehemann, Vater u. Opa Hans </w:t>
      </w:r>
      <w:proofErr w:type="spellStart"/>
      <w:r>
        <w:t>Hinterstoißer</w:t>
      </w:r>
      <w:proofErr w:type="spellEnd"/>
    </w:p>
    <w:p w14:paraId="0E18D8AE" w14:textId="77777777" w:rsidR="001E2A95" w:rsidRDefault="001E2A95">
      <w:pPr>
        <w:pStyle w:val="Termin"/>
      </w:pPr>
    </w:p>
    <w:p w14:paraId="4AAED6B4" w14:textId="77777777" w:rsidR="001E2A95" w:rsidRDefault="001E2A95">
      <w:pPr>
        <w:pStyle w:val="Termin"/>
      </w:pPr>
    </w:p>
    <w:p w14:paraId="1D8FECA1" w14:textId="77777777" w:rsidR="001E2A95" w:rsidRDefault="001E2A95">
      <w:pPr>
        <w:pStyle w:val="Termin"/>
      </w:pPr>
    </w:p>
    <w:p w14:paraId="0E960B12" w14:textId="77777777" w:rsidR="001E2A95" w:rsidRDefault="001E2A95">
      <w:pPr>
        <w:pStyle w:val="Termin"/>
      </w:pPr>
    </w:p>
    <w:p w14:paraId="3F3D8D8D" w14:textId="77777777" w:rsidR="0018059A" w:rsidRDefault="0018059A">
      <w:pPr>
        <w:pStyle w:val="Tag"/>
      </w:pPr>
      <w:r>
        <w:rPr>
          <w:u w:val="single"/>
        </w:rPr>
        <w:t>23. 02. Sonntag</w:t>
      </w:r>
      <w:r>
        <w:tab/>
      </w:r>
      <w:r>
        <w:rPr>
          <w:b w:val="0"/>
          <w:bCs/>
          <w:u w:val="single"/>
        </w:rPr>
        <w:t xml:space="preserve">7. SONNTAG IM JAHRESKREIS </w:t>
      </w:r>
    </w:p>
    <w:p w14:paraId="376C3D94" w14:textId="4537A805" w:rsidR="0018059A" w:rsidRDefault="0018059A" w:rsidP="001E2A95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1E2A95">
        <w:rPr>
          <w:b/>
          <w:bCs/>
        </w:rPr>
        <w:t>Hl. Messe -</w:t>
      </w:r>
      <w:r>
        <w:t xml:space="preserve"> </w:t>
      </w:r>
      <w:r>
        <w:br/>
        <w:t xml:space="preserve">v. d. Kindern m. Familien f. Martin Enzinger z. 25. Todestag - Fam. Mühlbacher f. Frieda </w:t>
      </w:r>
      <w:proofErr w:type="spellStart"/>
      <w:r>
        <w:t>Kuglstatter</w:t>
      </w:r>
      <w:proofErr w:type="spellEnd"/>
    </w:p>
    <w:p w14:paraId="4E832B0F" w14:textId="77777777" w:rsidR="0018059A" w:rsidRDefault="0018059A" w:rsidP="001E2A95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1E2A95">
        <w:rPr>
          <w:b/>
          <w:bCs/>
        </w:rPr>
        <w:t>Hl. Messe -</w:t>
      </w:r>
      <w:r>
        <w:t xml:space="preserve"> </w:t>
      </w:r>
      <w:r>
        <w:br/>
        <w:t>Opferstock f. Arme Seelen</w:t>
      </w:r>
    </w:p>
    <w:p w14:paraId="1917C58E" w14:textId="77777777" w:rsidR="0018059A" w:rsidRDefault="0018059A" w:rsidP="001E2A95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1E2A95">
        <w:rPr>
          <w:b/>
          <w:bCs/>
        </w:rPr>
        <w:t xml:space="preserve">Hl. Messe - </w:t>
      </w:r>
      <w:r w:rsidRPr="001E2A95">
        <w:rPr>
          <w:b/>
          <w:bCs/>
        </w:rPr>
        <w:br/>
      </w:r>
      <w:r>
        <w:t>f. Anna u. Max Niedermann v. den Kindern - Leni u. Oskar Weber f. Rosa Mehr - z. Namenstag f. Matthias Koch v. deiner Fam.</w:t>
      </w:r>
    </w:p>
    <w:p w14:paraId="400289AA" w14:textId="77777777" w:rsidR="0018059A" w:rsidRDefault="0018059A" w:rsidP="001E2A95">
      <w:pPr>
        <w:pStyle w:val="Termin"/>
        <w:spacing w:before="120"/>
      </w:pPr>
      <w:r>
        <w:tab/>
        <w:t>19:00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>Holy Hour</w:t>
      </w:r>
    </w:p>
    <w:p w14:paraId="447F2675" w14:textId="77777777" w:rsidR="001E2A95" w:rsidRDefault="001E2A95">
      <w:pPr>
        <w:pStyle w:val="Termin"/>
      </w:pPr>
    </w:p>
    <w:p w14:paraId="78841249" w14:textId="77777777" w:rsidR="001E2A95" w:rsidRDefault="001E2A95">
      <w:pPr>
        <w:pStyle w:val="Termin"/>
      </w:pPr>
    </w:p>
    <w:p w14:paraId="292CCB50" w14:textId="77777777" w:rsidR="001E2A95" w:rsidRDefault="001E2A95">
      <w:pPr>
        <w:pStyle w:val="Termin"/>
      </w:pPr>
    </w:p>
    <w:p w14:paraId="7E9BB4CC" w14:textId="77777777" w:rsidR="001E2A95" w:rsidRDefault="001E2A95">
      <w:pPr>
        <w:pStyle w:val="Termin"/>
      </w:pPr>
    </w:p>
    <w:p w14:paraId="3C6817A0" w14:textId="77777777" w:rsidR="0018059A" w:rsidRDefault="0018059A">
      <w:pPr>
        <w:pStyle w:val="Tag"/>
      </w:pPr>
      <w:r>
        <w:rPr>
          <w:u w:val="single"/>
        </w:rPr>
        <w:t>24. 02. Montag</w:t>
      </w:r>
      <w:r>
        <w:tab/>
      </w:r>
      <w:r>
        <w:rPr>
          <w:b w:val="0"/>
          <w:bCs/>
          <w:u w:val="single"/>
        </w:rPr>
        <w:t xml:space="preserve">HL. MATTHIAS, Apostel </w:t>
      </w:r>
    </w:p>
    <w:p w14:paraId="005F18F0" w14:textId="77777777" w:rsidR="0018059A" w:rsidRDefault="0018059A" w:rsidP="001E2A95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0CBC5C4F" w14:textId="77777777" w:rsidR="001E2A95" w:rsidRDefault="001E2A95">
      <w:pPr>
        <w:pStyle w:val="Termin"/>
      </w:pPr>
    </w:p>
    <w:p w14:paraId="4BD3E7D0" w14:textId="77777777" w:rsidR="001E2A95" w:rsidRDefault="001E2A95">
      <w:pPr>
        <w:pStyle w:val="Termin"/>
      </w:pPr>
    </w:p>
    <w:p w14:paraId="7E260F09" w14:textId="77777777" w:rsidR="001E2A95" w:rsidRDefault="001E2A95">
      <w:pPr>
        <w:pStyle w:val="Termin"/>
      </w:pPr>
    </w:p>
    <w:p w14:paraId="1A780455" w14:textId="77777777" w:rsidR="001E2A95" w:rsidRDefault="001E2A95">
      <w:pPr>
        <w:pStyle w:val="Termin"/>
      </w:pPr>
    </w:p>
    <w:p w14:paraId="5B4C716C" w14:textId="77777777" w:rsidR="0018059A" w:rsidRDefault="0018059A">
      <w:pPr>
        <w:pStyle w:val="Tag"/>
      </w:pPr>
      <w:r>
        <w:rPr>
          <w:u w:val="single"/>
        </w:rPr>
        <w:t>25. 02. Dienstag</w:t>
      </w:r>
      <w:r>
        <w:tab/>
      </w:r>
      <w:r>
        <w:rPr>
          <w:b w:val="0"/>
          <w:bCs/>
          <w:u w:val="single"/>
        </w:rPr>
        <w:t xml:space="preserve">Hl. Walburga, Äbtissin </w:t>
      </w:r>
    </w:p>
    <w:p w14:paraId="1EA82BF5" w14:textId="0335A901" w:rsidR="0018059A" w:rsidRDefault="0018059A" w:rsidP="001E2A95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1E2A95">
        <w:rPr>
          <w:b/>
          <w:bCs/>
        </w:rPr>
        <w:t xml:space="preserve">Hl. Messe - </w:t>
      </w:r>
      <w:r w:rsidRPr="001E2A95">
        <w:rPr>
          <w:b/>
          <w:bCs/>
        </w:rPr>
        <w:br/>
      </w:r>
      <w:proofErr w:type="spellStart"/>
      <w:r>
        <w:t>Wirtsfam</w:t>
      </w:r>
      <w:proofErr w:type="spellEnd"/>
      <w:r>
        <w:t xml:space="preserve">. f. Frieda </w:t>
      </w:r>
      <w:proofErr w:type="spellStart"/>
      <w:r>
        <w:t>Kuglstatter</w:t>
      </w:r>
      <w:proofErr w:type="spellEnd"/>
      <w:r>
        <w:t xml:space="preserve"> - </w:t>
      </w:r>
      <w:proofErr w:type="spellStart"/>
      <w:r>
        <w:t>Wirt</w:t>
      </w:r>
      <w:r w:rsidR="001E2A95">
        <w:t>s</w:t>
      </w:r>
      <w:r>
        <w:t>fam</w:t>
      </w:r>
      <w:proofErr w:type="spellEnd"/>
      <w:r>
        <w:t xml:space="preserve">. f. Stefan Kern - </w:t>
      </w:r>
      <w:proofErr w:type="spellStart"/>
      <w:r>
        <w:t>Bachmaierfam</w:t>
      </w:r>
      <w:proofErr w:type="spellEnd"/>
      <w:r>
        <w:t xml:space="preserve">. f. Eltern u. Bruder - </w:t>
      </w:r>
      <w:proofErr w:type="spellStart"/>
      <w:r>
        <w:t>Bachmaierfam</w:t>
      </w:r>
      <w:proofErr w:type="spellEnd"/>
      <w:r>
        <w:t xml:space="preserve">. f. </w:t>
      </w:r>
      <w:proofErr w:type="spellStart"/>
      <w:r>
        <w:t>verstorb</w:t>
      </w:r>
      <w:proofErr w:type="spellEnd"/>
      <w:r>
        <w:t xml:space="preserve">. </w:t>
      </w:r>
      <w:proofErr w:type="spellStart"/>
      <w:r>
        <w:t>Anghörige</w:t>
      </w:r>
      <w:proofErr w:type="spellEnd"/>
    </w:p>
    <w:p w14:paraId="55CC3C36" w14:textId="77777777" w:rsidR="001E2A95" w:rsidRDefault="001E2A95">
      <w:pPr>
        <w:pStyle w:val="Termin"/>
      </w:pPr>
    </w:p>
    <w:p w14:paraId="7874742C" w14:textId="77777777" w:rsidR="001E2A95" w:rsidRDefault="001E2A95">
      <w:pPr>
        <w:pStyle w:val="Termin"/>
      </w:pPr>
    </w:p>
    <w:p w14:paraId="192FE858" w14:textId="77777777" w:rsidR="001E2A95" w:rsidRDefault="001E2A95">
      <w:pPr>
        <w:pStyle w:val="Termin"/>
      </w:pPr>
    </w:p>
    <w:p w14:paraId="64C5639E" w14:textId="77777777" w:rsidR="001E2A95" w:rsidRDefault="001E2A95">
      <w:pPr>
        <w:pStyle w:val="Termin"/>
      </w:pPr>
    </w:p>
    <w:p w14:paraId="34AB1133" w14:textId="77777777" w:rsidR="0018059A" w:rsidRDefault="0018059A">
      <w:pPr>
        <w:pStyle w:val="Tag"/>
      </w:pPr>
      <w:r>
        <w:rPr>
          <w:u w:val="single"/>
        </w:rPr>
        <w:t>26. 02. Mittwoch</w:t>
      </w:r>
      <w:r>
        <w:tab/>
      </w:r>
      <w:proofErr w:type="spellStart"/>
      <w:r>
        <w:rPr>
          <w:b w:val="0"/>
          <w:bCs/>
          <w:u w:val="single"/>
        </w:rPr>
        <w:t>Mittwoch</w:t>
      </w:r>
      <w:proofErr w:type="spellEnd"/>
      <w:r>
        <w:rPr>
          <w:b w:val="0"/>
          <w:bCs/>
          <w:u w:val="single"/>
        </w:rPr>
        <w:t xml:space="preserve"> der 7. Woche im Jahreskreis </w:t>
      </w:r>
    </w:p>
    <w:p w14:paraId="21BF9809" w14:textId="77777777" w:rsidR="0018059A" w:rsidRDefault="0018059A" w:rsidP="001E2A95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6D7ACC6C" w14:textId="4729D260" w:rsidR="008D730C" w:rsidRDefault="008D730C" w:rsidP="001E2A95">
      <w:pPr>
        <w:pStyle w:val="Termin"/>
        <w:spacing w:before="120"/>
      </w:pPr>
      <w:r>
        <w:t xml:space="preserve">18:30 </w:t>
      </w:r>
      <w:proofErr w:type="spellStart"/>
      <w:r>
        <w:t>Mittterfelden</w:t>
      </w:r>
      <w:proofErr w:type="spellEnd"/>
      <w:r>
        <w:tab/>
      </w:r>
      <w:r w:rsidRPr="008D730C">
        <w:t xml:space="preserve">Bildbericht </w:t>
      </w:r>
      <w:r>
        <w:t xml:space="preserve">über </w:t>
      </w:r>
      <w:r w:rsidRPr="008D730C">
        <w:t>Keniareise mit Ärzteteam</w:t>
      </w:r>
    </w:p>
    <w:p w14:paraId="4E386830" w14:textId="77777777" w:rsidR="0018059A" w:rsidRDefault="0018059A" w:rsidP="001E2A95">
      <w:pPr>
        <w:pStyle w:val="Termin"/>
        <w:spacing w:before="120"/>
        <w:rPr>
          <w:b/>
          <w:bCs/>
        </w:rPr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1E2A95">
        <w:rPr>
          <w:b/>
          <w:bCs/>
        </w:rPr>
        <w:t>Hl. Messe</w:t>
      </w:r>
    </w:p>
    <w:p w14:paraId="731ADB53" w14:textId="77777777" w:rsidR="001E2A95" w:rsidRPr="001E2A95" w:rsidRDefault="001E2A95" w:rsidP="001E2A95">
      <w:pPr>
        <w:pStyle w:val="Termin"/>
        <w:spacing w:before="120"/>
        <w:rPr>
          <w:b/>
          <w:bCs/>
        </w:rPr>
      </w:pPr>
    </w:p>
    <w:p w14:paraId="6501C7E3" w14:textId="77777777" w:rsidR="0018059A" w:rsidRDefault="0018059A">
      <w:pPr>
        <w:pStyle w:val="Tag"/>
      </w:pPr>
      <w:r>
        <w:rPr>
          <w:u w:val="single"/>
        </w:rPr>
        <w:t>27. 02. Donnerstag</w:t>
      </w:r>
      <w:r>
        <w:tab/>
      </w:r>
      <w:proofErr w:type="spellStart"/>
      <w:r>
        <w:rPr>
          <w:b w:val="0"/>
          <w:bCs/>
          <w:u w:val="single"/>
        </w:rPr>
        <w:t>Donnerstag</w:t>
      </w:r>
      <w:proofErr w:type="spellEnd"/>
      <w:r>
        <w:rPr>
          <w:b w:val="0"/>
          <w:bCs/>
          <w:u w:val="single"/>
        </w:rPr>
        <w:t xml:space="preserve"> der 7. Woche im Jahreskreis </w:t>
      </w:r>
    </w:p>
    <w:p w14:paraId="105E3020" w14:textId="77777777" w:rsidR="0018059A" w:rsidRDefault="0018059A" w:rsidP="001E2A95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0868FB3E" w14:textId="77777777" w:rsidR="0018059A" w:rsidRDefault="0018059A" w:rsidP="001E2A95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1E2A95">
        <w:rPr>
          <w:b/>
          <w:bCs/>
        </w:rPr>
        <w:t>Hl. Messe</w:t>
      </w:r>
      <w:r>
        <w:t xml:space="preserve"> - </w:t>
      </w:r>
      <w:r>
        <w:br/>
        <w:t xml:space="preserve">Leni </w:t>
      </w:r>
      <w:proofErr w:type="spellStart"/>
      <w:r>
        <w:t>Weidenspointner</w:t>
      </w:r>
      <w:proofErr w:type="spellEnd"/>
      <w:r>
        <w:t xml:space="preserve"> f. Frieda </w:t>
      </w:r>
      <w:proofErr w:type="spellStart"/>
      <w:r>
        <w:t>Kuglstatter</w:t>
      </w:r>
      <w:proofErr w:type="spellEnd"/>
      <w:r>
        <w:t xml:space="preserve"> - </w:t>
      </w:r>
      <w:proofErr w:type="spellStart"/>
      <w:r>
        <w:t>Huberbauernfam</w:t>
      </w:r>
      <w:proofErr w:type="spellEnd"/>
      <w:r>
        <w:t xml:space="preserve">. f. Irmgard Stadler - Luise Edfelder f. Frieda u. Bert </w:t>
      </w:r>
      <w:proofErr w:type="spellStart"/>
      <w:r>
        <w:t>Kuglstatter</w:t>
      </w:r>
      <w:proofErr w:type="spellEnd"/>
      <w:r>
        <w:t xml:space="preserve"> - </w:t>
      </w:r>
      <w:proofErr w:type="spellStart"/>
      <w:r>
        <w:t>Geißlerfam</w:t>
      </w:r>
      <w:proofErr w:type="spellEnd"/>
      <w:r>
        <w:t xml:space="preserve">. f. Frieda </w:t>
      </w:r>
      <w:proofErr w:type="spellStart"/>
      <w:r>
        <w:t>Kuglstatter</w:t>
      </w:r>
      <w:proofErr w:type="spellEnd"/>
      <w:r>
        <w:t xml:space="preserve"> - Anna </w:t>
      </w:r>
      <w:proofErr w:type="spellStart"/>
      <w:r>
        <w:t>Weidenspointner</w:t>
      </w:r>
      <w:proofErr w:type="spellEnd"/>
      <w:r>
        <w:t xml:space="preserve"> f. Frieda </w:t>
      </w:r>
      <w:proofErr w:type="spellStart"/>
      <w:r>
        <w:t>Kuglstatter</w:t>
      </w:r>
      <w:proofErr w:type="spellEnd"/>
    </w:p>
    <w:p w14:paraId="2E780574" w14:textId="77777777" w:rsidR="001E2A95" w:rsidRDefault="001E2A95">
      <w:pPr>
        <w:pStyle w:val="Termin"/>
      </w:pPr>
    </w:p>
    <w:p w14:paraId="43E2B61B" w14:textId="77777777" w:rsidR="001E2A95" w:rsidRDefault="001E2A95">
      <w:pPr>
        <w:pStyle w:val="Termin"/>
      </w:pPr>
    </w:p>
    <w:p w14:paraId="513BE922" w14:textId="77777777" w:rsidR="001E2A95" w:rsidRDefault="001E2A95">
      <w:pPr>
        <w:pStyle w:val="Termin"/>
      </w:pPr>
    </w:p>
    <w:p w14:paraId="2170F9F9" w14:textId="77777777" w:rsidR="001E2A95" w:rsidRDefault="001E2A95">
      <w:pPr>
        <w:pStyle w:val="Termin"/>
      </w:pPr>
    </w:p>
    <w:p w14:paraId="3A78B786" w14:textId="77777777" w:rsidR="001E2A95" w:rsidRDefault="001E2A95">
      <w:pPr>
        <w:pStyle w:val="Termin"/>
      </w:pPr>
    </w:p>
    <w:p w14:paraId="5B3C04A3" w14:textId="77777777" w:rsidR="001E2A95" w:rsidRDefault="001E2A95">
      <w:pPr>
        <w:pStyle w:val="Termin"/>
      </w:pPr>
    </w:p>
    <w:p w14:paraId="72024288" w14:textId="77777777" w:rsidR="001E2A95" w:rsidRDefault="001E2A95">
      <w:pPr>
        <w:pStyle w:val="Termin"/>
      </w:pPr>
    </w:p>
    <w:p w14:paraId="3E7B352B" w14:textId="77777777" w:rsidR="0018059A" w:rsidRDefault="0018059A">
      <w:pPr>
        <w:pStyle w:val="Tag"/>
      </w:pPr>
      <w:r>
        <w:rPr>
          <w:u w:val="single"/>
        </w:rPr>
        <w:t>28. 02. Freitag</w:t>
      </w:r>
      <w:r>
        <w:tab/>
      </w:r>
      <w:proofErr w:type="spellStart"/>
      <w:r>
        <w:rPr>
          <w:b w:val="0"/>
          <w:bCs/>
          <w:u w:val="single"/>
        </w:rPr>
        <w:t>Freitag</w:t>
      </w:r>
      <w:proofErr w:type="spellEnd"/>
      <w:r>
        <w:rPr>
          <w:b w:val="0"/>
          <w:bCs/>
          <w:u w:val="single"/>
        </w:rPr>
        <w:t xml:space="preserve"> der 7. Woche im Jahreskreis </w:t>
      </w:r>
    </w:p>
    <w:p w14:paraId="17B37C94" w14:textId="77777777" w:rsidR="0018059A" w:rsidRDefault="0018059A" w:rsidP="001E2A95">
      <w:pPr>
        <w:pStyle w:val="Termin"/>
        <w:spacing w:before="12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5BBEF7F4" w14:textId="77777777" w:rsidR="0018059A" w:rsidRDefault="0018059A" w:rsidP="001E2A95">
      <w:pPr>
        <w:pStyle w:val="Termin"/>
        <w:spacing w:before="120"/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1E2A95">
        <w:rPr>
          <w:b/>
          <w:bCs/>
        </w:rPr>
        <w:t>Hl. Messe -</w:t>
      </w:r>
      <w:r>
        <w:t xml:space="preserve"> </w:t>
      </w:r>
      <w:r>
        <w:br/>
        <w:t xml:space="preserve">f. Arme Seelen - f. Hans Winkler v. Fam. Mathias </w:t>
      </w:r>
      <w:proofErr w:type="spellStart"/>
      <w:r>
        <w:t>Bliem</w:t>
      </w:r>
      <w:proofErr w:type="spellEnd"/>
      <w:r>
        <w:t xml:space="preserve"> - Fam. Dörfel f. Oswald Dörfel</w:t>
      </w:r>
    </w:p>
    <w:p w14:paraId="6B9152DC" w14:textId="77777777" w:rsidR="001E2A95" w:rsidRDefault="001E2A95">
      <w:pPr>
        <w:pStyle w:val="Termin"/>
      </w:pPr>
    </w:p>
    <w:p w14:paraId="380A7076" w14:textId="77777777" w:rsidR="001E2A95" w:rsidRDefault="001E2A95">
      <w:pPr>
        <w:pStyle w:val="Termin"/>
      </w:pPr>
    </w:p>
    <w:p w14:paraId="57D99974" w14:textId="77777777" w:rsidR="001E2A95" w:rsidRDefault="001E2A95">
      <w:pPr>
        <w:pStyle w:val="Termin"/>
      </w:pPr>
    </w:p>
    <w:p w14:paraId="77D2BF18" w14:textId="77777777" w:rsidR="001E2A95" w:rsidRDefault="001E2A95">
      <w:pPr>
        <w:pStyle w:val="Termin"/>
      </w:pPr>
    </w:p>
    <w:p w14:paraId="3B3F0204" w14:textId="77777777" w:rsidR="001E2A95" w:rsidRDefault="001E2A95">
      <w:pPr>
        <w:pStyle w:val="Termin"/>
      </w:pPr>
    </w:p>
    <w:p w14:paraId="6B6D580E" w14:textId="77777777" w:rsidR="001E2A95" w:rsidRDefault="001E2A95">
      <w:pPr>
        <w:pStyle w:val="Termin"/>
      </w:pPr>
    </w:p>
    <w:p w14:paraId="753045B7" w14:textId="77777777" w:rsidR="001E2A95" w:rsidRDefault="001E2A95">
      <w:pPr>
        <w:pStyle w:val="Termin"/>
      </w:pPr>
    </w:p>
    <w:p w14:paraId="483B42B4" w14:textId="77777777" w:rsidR="0018059A" w:rsidRDefault="0018059A">
      <w:pPr>
        <w:pStyle w:val="Tag"/>
      </w:pPr>
      <w:r>
        <w:rPr>
          <w:u w:val="single"/>
        </w:rPr>
        <w:t>01. 03.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7. Woche im Jahreskreis </w:t>
      </w:r>
    </w:p>
    <w:p w14:paraId="247ABEEC" w14:textId="77777777" w:rsidR="0018059A" w:rsidRDefault="0018059A" w:rsidP="001E2A95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13FB1ACF" w14:textId="77777777" w:rsidR="0018059A" w:rsidRDefault="0018059A" w:rsidP="001E2A95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1E2A95">
        <w:rPr>
          <w:b/>
          <w:bCs/>
        </w:rPr>
        <w:t>Hl. Messe -</w:t>
      </w:r>
      <w:r>
        <w:t xml:space="preserve"> </w:t>
      </w:r>
      <w:r>
        <w:br/>
        <w:t xml:space="preserve">Fam. Winkler f. Hans </w:t>
      </w:r>
      <w:proofErr w:type="spellStart"/>
      <w:r>
        <w:t>Hinterstoißer</w:t>
      </w:r>
      <w:proofErr w:type="spellEnd"/>
      <w:r>
        <w:t xml:space="preserve"> - Agnes Winkler f. Siegfried Krug - Ludwig </w:t>
      </w:r>
      <w:proofErr w:type="spellStart"/>
      <w:r>
        <w:t>Ufertinger</w:t>
      </w:r>
      <w:proofErr w:type="spellEnd"/>
      <w:r>
        <w:t xml:space="preserve"> f. Hans </w:t>
      </w:r>
      <w:proofErr w:type="spellStart"/>
      <w:r>
        <w:t>Hinterstoißer</w:t>
      </w:r>
      <w:proofErr w:type="spellEnd"/>
      <w:r>
        <w:t xml:space="preserve"> - f. Ehemann, Vater u. Opa Siegfried Krug</w:t>
      </w:r>
    </w:p>
    <w:p w14:paraId="3B0FC71B" w14:textId="77777777" w:rsidR="0018059A" w:rsidRDefault="0018059A">
      <w:pPr>
        <w:pStyle w:val="Termin"/>
      </w:pPr>
    </w:p>
    <w:p w14:paraId="1AA6E976" w14:textId="77777777" w:rsidR="001E2A95" w:rsidRDefault="001E2A95">
      <w:pPr>
        <w:pStyle w:val="Termin"/>
      </w:pPr>
    </w:p>
    <w:p w14:paraId="12EF193D" w14:textId="77777777" w:rsidR="001E2A95" w:rsidRDefault="001E2A95">
      <w:pPr>
        <w:pStyle w:val="Termin"/>
      </w:pPr>
    </w:p>
    <w:p w14:paraId="63C6878C" w14:textId="77777777" w:rsidR="001E2A95" w:rsidRDefault="001E2A95">
      <w:pPr>
        <w:pStyle w:val="Termin"/>
      </w:pPr>
    </w:p>
    <w:p w14:paraId="769922F0" w14:textId="77777777" w:rsidR="001E2A95" w:rsidRDefault="001E2A95">
      <w:pPr>
        <w:pStyle w:val="Termin"/>
      </w:pPr>
    </w:p>
    <w:p w14:paraId="4A809F87" w14:textId="77777777" w:rsidR="001E2A95" w:rsidRDefault="001E2A95">
      <w:pPr>
        <w:pStyle w:val="Termin"/>
      </w:pPr>
    </w:p>
    <w:p w14:paraId="2E762349" w14:textId="77777777" w:rsidR="0018059A" w:rsidRDefault="0018059A">
      <w:pPr>
        <w:pStyle w:val="Termin"/>
      </w:pPr>
    </w:p>
    <w:p w14:paraId="23403E15" w14:textId="77777777" w:rsidR="0018059A" w:rsidRDefault="0018059A">
      <w:pPr>
        <w:pStyle w:val="Tag"/>
      </w:pPr>
      <w:r>
        <w:rPr>
          <w:u w:val="single"/>
        </w:rPr>
        <w:t>02. 03. Sonntag</w:t>
      </w:r>
      <w:r>
        <w:tab/>
      </w:r>
      <w:r>
        <w:rPr>
          <w:b w:val="0"/>
          <w:bCs/>
          <w:u w:val="single"/>
        </w:rPr>
        <w:t xml:space="preserve">8. SONNTAG IM JAHRESKREIS </w:t>
      </w:r>
    </w:p>
    <w:p w14:paraId="729A7F05" w14:textId="77777777" w:rsidR="0018059A" w:rsidRDefault="0018059A" w:rsidP="001E2A95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1E2A95">
        <w:rPr>
          <w:b/>
          <w:bCs/>
        </w:rPr>
        <w:t>Hl. Messe</w:t>
      </w:r>
      <w:r>
        <w:t xml:space="preserve"> - </w:t>
      </w:r>
      <w:r>
        <w:br/>
        <w:t xml:space="preserve">f. Arme Seelen - Sepp </w:t>
      </w:r>
      <w:proofErr w:type="spellStart"/>
      <w:r>
        <w:t>Weidenspointner</w:t>
      </w:r>
      <w:proofErr w:type="spellEnd"/>
      <w:r>
        <w:t xml:space="preserve"> f. Hans Kern - zum Dank - Fam. Heini </w:t>
      </w:r>
      <w:proofErr w:type="spellStart"/>
      <w:r>
        <w:t>Waldhutter</w:t>
      </w:r>
      <w:proofErr w:type="spellEnd"/>
      <w:r>
        <w:t xml:space="preserve"> f. Tochter Annemarie Grabner - Maria Egger f. Pfarrer H. H. Holm-</w:t>
      </w:r>
      <w:proofErr w:type="spellStart"/>
      <w:r>
        <w:t>elin</w:t>
      </w:r>
      <w:proofErr w:type="spellEnd"/>
      <w:r>
        <w:t xml:space="preserve"> - Maria Egger f. Patin Elisabeth Wallner - Burgi Weber f. Ehemann u. Vater Alfons Weber zum </w:t>
      </w:r>
      <w:proofErr w:type="spellStart"/>
      <w:r>
        <w:t>Sterbeged</w:t>
      </w:r>
      <w:proofErr w:type="spellEnd"/>
      <w:r>
        <w:t>.</w:t>
      </w:r>
    </w:p>
    <w:p w14:paraId="2C07E964" w14:textId="77777777" w:rsidR="0018059A" w:rsidRDefault="0018059A" w:rsidP="001E2A95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1E2A95">
        <w:rPr>
          <w:b/>
          <w:bCs/>
        </w:rPr>
        <w:t>Hl. Messe</w:t>
      </w:r>
      <w:r>
        <w:t xml:space="preserve"> </w:t>
      </w:r>
      <w:r w:rsidRPr="001E2A95">
        <w:rPr>
          <w:b/>
          <w:bCs/>
        </w:rPr>
        <w:t xml:space="preserve">- </w:t>
      </w:r>
      <w:r>
        <w:br/>
        <w:t>Helena u. Oskar Weber f. Dieter Manthey</w:t>
      </w:r>
    </w:p>
    <w:p w14:paraId="51BCA581" w14:textId="03893916" w:rsidR="0094710B" w:rsidRDefault="0018059A" w:rsidP="001E2A95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1E2A95">
        <w:rPr>
          <w:b/>
          <w:bCs/>
        </w:rPr>
        <w:t>Hl. Messe  (Weltladenverkauf) -</w:t>
      </w:r>
      <w:r>
        <w:t xml:space="preserve"> </w:t>
      </w:r>
      <w:r>
        <w:br/>
        <w:t xml:space="preserve">f. Franz Wimmer z. 3. Todestag v. seiner Fam. - </w:t>
      </w:r>
      <w:proofErr w:type="spellStart"/>
      <w:r>
        <w:t>Schmiedfam</w:t>
      </w:r>
      <w:proofErr w:type="spellEnd"/>
      <w:r>
        <w:t>. f. Anton Galler</w:t>
      </w:r>
    </w:p>
    <w:sectPr w:rsidR="00947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0A86" w14:textId="77777777" w:rsidR="0018059A" w:rsidRDefault="0018059A">
      <w:pPr>
        <w:spacing w:before="0"/>
      </w:pPr>
      <w:r>
        <w:separator/>
      </w:r>
    </w:p>
  </w:endnote>
  <w:endnote w:type="continuationSeparator" w:id="0">
    <w:p w14:paraId="2152F20B" w14:textId="77777777" w:rsidR="0018059A" w:rsidRDefault="001805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A17C" w14:textId="77777777" w:rsidR="0094710B" w:rsidRDefault="009471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7557" w14:textId="77777777" w:rsidR="0094710B" w:rsidRDefault="009471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46A7" w14:textId="77777777" w:rsidR="0094710B" w:rsidRDefault="009471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03AF" w14:textId="77777777" w:rsidR="0018059A" w:rsidRDefault="0018059A">
      <w:pPr>
        <w:spacing w:before="0"/>
      </w:pPr>
      <w:r>
        <w:separator/>
      </w:r>
    </w:p>
  </w:footnote>
  <w:footnote w:type="continuationSeparator" w:id="0">
    <w:p w14:paraId="2158C248" w14:textId="77777777" w:rsidR="0018059A" w:rsidRDefault="001805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0754" w14:textId="77777777" w:rsidR="0094710B" w:rsidRDefault="009471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9C51" w14:textId="77777777" w:rsidR="0094710B" w:rsidRDefault="009471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0C6B" w14:textId="77777777" w:rsidR="0094710B" w:rsidRDefault="009471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9A"/>
    <w:rsid w:val="0018059A"/>
    <w:rsid w:val="001E2A95"/>
    <w:rsid w:val="003D6114"/>
    <w:rsid w:val="00702258"/>
    <w:rsid w:val="008D730C"/>
    <w:rsid w:val="0094710B"/>
    <w:rsid w:val="00C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E85F4"/>
  <w14:defaultImageDpi w14:val="0"/>
  <w15:docId w15:val="{DC19ACA4-9E60-4026-ADBB-3E64853F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402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Bräu Regina</cp:lastModifiedBy>
  <cp:revision>3</cp:revision>
  <cp:lastPrinted>2025-02-11T08:28:00Z</cp:lastPrinted>
  <dcterms:created xsi:type="dcterms:W3CDTF">2025-02-11T08:27:00Z</dcterms:created>
  <dcterms:modified xsi:type="dcterms:W3CDTF">2025-02-18T06:53:00Z</dcterms:modified>
</cp:coreProperties>
</file>